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6F2E" w14:textId="77777777" w:rsidR="0067607C" w:rsidRPr="00870A94" w:rsidRDefault="00EC2A7F" w:rsidP="00870A94">
      <w:pPr>
        <w:pStyle w:val="Heading1"/>
      </w:pPr>
      <w:r w:rsidRPr="00870A94">
        <w:t xml:space="preserve">Change Fund </w:t>
      </w:r>
      <w:r w:rsidR="0048559D" w:rsidRPr="00870A94">
        <w:t>Adjustment Request Form</w:t>
      </w:r>
    </w:p>
    <w:p w14:paraId="0DC60F75" w14:textId="77777777" w:rsidR="00C438F2" w:rsidRDefault="00C438F2" w:rsidP="00C438F2">
      <w:pPr>
        <w:pStyle w:val="NoSpacing"/>
        <w:jc w:val="center"/>
        <w:rPr>
          <w:rFonts w:ascii="Garamond" w:hAnsi="Garamond"/>
          <w:sz w:val="24"/>
          <w:szCs w:val="24"/>
        </w:rPr>
      </w:pPr>
      <w:r w:rsidRPr="00C438F2">
        <w:rPr>
          <w:rFonts w:ascii="Garamond" w:hAnsi="Garamond"/>
          <w:sz w:val="24"/>
          <w:szCs w:val="24"/>
        </w:rPr>
        <w:t xml:space="preserve">Please submit completed Change Order </w:t>
      </w:r>
      <w:r w:rsidR="0048559D">
        <w:rPr>
          <w:rFonts w:ascii="Garamond" w:hAnsi="Garamond"/>
          <w:sz w:val="24"/>
          <w:szCs w:val="24"/>
        </w:rPr>
        <w:t>Adjustment Requests</w:t>
      </w:r>
      <w:r w:rsidRPr="00C438F2">
        <w:rPr>
          <w:rFonts w:ascii="Garamond" w:hAnsi="Garamond"/>
          <w:sz w:val="24"/>
          <w:szCs w:val="24"/>
        </w:rPr>
        <w:t xml:space="preserve"> to </w:t>
      </w:r>
      <w:hyperlink r:id="rId7" w:history="1">
        <w:r w:rsidRPr="00C438F2">
          <w:rPr>
            <w:rStyle w:val="Hyperlink"/>
            <w:rFonts w:ascii="Garamond" w:hAnsi="Garamond"/>
            <w:sz w:val="24"/>
            <w:szCs w:val="24"/>
          </w:rPr>
          <w:t>cashoperations@uconn.edu</w:t>
        </w:r>
      </w:hyperlink>
    </w:p>
    <w:p w14:paraId="024BA385" w14:textId="77777777" w:rsidR="0085226B" w:rsidRPr="00C438F2" w:rsidRDefault="0085226B" w:rsidP="0085226B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requesting to reopen a change fund, please instead submit a new Change Fund Request form</w:t>
      </w:r>
    </w:p>
    <w:p w14:paraId="2ACCD8A5" w14:textId="77777777" w:rsidR="00C438F2" w:rsidRDefault="00C438F2" w:rsidP="0085226B">
      <w:pPr>
        <w:pStyle w:val="NoSpacing"/>
        <w:jc w:val="center"/>
        <w:rPr>
          <w:rFonts w:ascii="Garamond" w:hAnsi="Garamond"/>
          <w:sz w:val="24"/>
          <w:szCs w:val="24"/>
        </w:rPr>
      </w:pPr>
      <w:r w:rsidRPr="00C438F2">
        <w:rPr>
          <w:rFonts w:ascii="Garamond" w:hAnsi="Garamond"/>
          <w:sz w:val="24"/>
          <w:szCs w:val="24"/>
        </w:rPr>
        <w:t>Request must be signed by a Dean, Director, or Department Head</w:t>
      </w:r>
    </w:p>
    <w:p w14:paraId="0F9FF5AF" w14:textId="77777777" w:rsidR="00EC2A7F" w:rsidRPr="00431E81" w:rsidRDefault="00EC2A7F" w:rsidP="00EC2A7F">
      <w:pPr>
        <w:rPr>
          <w:rFonts w:ascii="Garamond" w:hAnsi="Garamond"/>
          <w:sz w:val="24"/>
          <w:szCs w:val="28"/>
        </w:rPr>
      </w:pPr>
    </w:p>
    <w:p w14:paraId="06A0E67C" w14:textId="77777777" w:rsidR="009B3B53" w:rsidRDefault="00EC2A7F" w:rsidP="0067607C">
      <w:pPr>
        <w:rPr>
          <w:rFonts w:ascii="Garamond" w:hAnsi="Garamond"/>
          <w:sz w:val="28"/>
          <w:szCs w:val="28"/>
        </w:rPr>
      </w:pPr>
      <w:r w:rsidRPr="009B3B53">
        <w:rPr>
          <w:rFonts w:ascii="Garamond" w:hAnsi="Garamond"/>
          <w:sz w:val="28"/>
          <w:szCs w:val="28"/>
        </w:rPr>
        <w:t>Department</w:t>
      </w:r>
      <w:r w:rsidRPr="009B3B53">
        <w:rPr>
          <w:rFonts w:ascii="Garamond" w:hAnsi="Garamond"/>
          <w:sz w:val="24"/>
          <w:szCs w:val="28"/>
        </w:rPr>
        <w:t xml:space="preserve"> </w:t>
      </w:r>
      <w:r w:rsidRPr="00393B9F">
        <w:rPr>
          <w:rFonts w:ascii="Garamond" w:hAnsi="Garamond"/>
          <w:sz w:val="28"/>
          <w:szCs w:val="28"/>
        </w:rPr>
        <w:t>________________________________</w:t>
      </w:r>
    </w:p>
    <w:p w14:paraId="65B6E774" w14:textId="77777777" w:rsidR="00EC2A7F" w:rsidRPr="00393B9F" w:rsidRDefault="009B3B53" w:rsidP="0067607C">
      <w:pPr>
        <w:rPr>
          <w:rFonts w:ascii="Garamond" w:hAnsi="Garamond"/>
          <w:sz w:val="28"/>
          <w:szCs w:val="28"/>
        </w:rPr>
      </w:pPr>
      <w:r w:rsidRPr="009B3B53">
        <w:rPr>
          <w:rFonts w:ascii="Garamond" w:hAnsi="Garamond"/>
          <w:sz w:val="28"/>
          <w:szCs w:val="28"/>
        </w:rPr>
        <w:t xml:space="preserve">Change Fund KFS Account Number </w:t>
      </w:r>
      <w:r>
        <w:rPr>
          <w:rFonts w:ascii="Garamond" w:hAnsi="Garamond"/>
          <w:sz w:val="28"/>
          <w:szCs w:val="28"/>
        </w:rPr>
        <w:t>_____________________</w:t>
      </w:r>
      <w:r w:rsidR="00EC2A7F" w:rsidRPr="00393B9F">
        <w:rPr>
          <w:rFonts w:ascii="Garamond" w:hAnsi="Garamond"/>
          <w:sz w:val="28"/>
          <w:szCs w:val="28"/>
        </w:rPr>
        <w:tab/>
      </w:r>
      <w:r w:rsidR="00EC2A7F" w:rsidRPr="00393B9F">
        <w:rPr>
          <w:rFonts w:ascii="Garamond" w:hAnsi="Garamond"/>
          <w:sz w:val="28"/>
          <w:szCs w:val="28"/>
        </w:rPr>
        <w:tab/>
      </w:r>
    </w:p>
    <w:p w14:paraId="34DA4720" w14:textId="77777777" w:rsidR="00C438F2" w:rsidRPr="009B3B53" w:rsidRDefault="0048559D" w:rsidP="0048559D">
      <w:pPr>
        <w:spacing w:line="240" w:lineRule="auto"/>
        <w:rPr>
          <w:rFonts w:ascii="Garamond" w:hAnsi="Garamond"/>
          <w:sz w:val="28"/>
          <w:szCs w:val="28"/>
        </w:rPr>
      </w:pPr>
      <w:r w:rsidRPr="009B3B53">
        <w:rPr>
          <w:rFonts w:ascii="Garamond" w:hAnsi="Garamond"/>
          <w:sz w:val="28"/>
          <w:szCs w:val="28"/>
        </w:rPr>
        <w:t>Adjustment Request</w:t>
      </w:r>
      <w:r w:rsidR="00393B9F" w:rsidRPr="009B3B53">
        <w:rPr>
          <w:rFonts w:ascii="Garamond" w:hAnsi="Garamond"/>
          <w:sz w:val="28"/>
          <w:szCs w:val="28"/>
        </w:rPr>
        <w:t xml:space="preserve"> (select all that apply)</w:t>
      </w:r>
      <w:r w:rsidRPr="009B3B53">
        <w:rPr>
          <w:rFonts w:ascii="Garamond" w:hAnsi="Garamond"/>
          <w:sz w:val="28"/>
          <w:szCs w:val="28"/>
        </w:rPr>
        <w:t>:</w:t>
      </w:r>
    </w:p>
    <w:p w14:paraId="34E76560" w14:textId="77777777" w:rsidR="00393B9F" w:rsidRPr="009B3B53" w:rsidRDefault="009B3B53" w:rsidP="00393B9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Change </w:t>
      </w:r>
      <w:r w:rsidR="00393B9F" w:rsidRPr="009B3B53">
        <w:rPr>
          <w:rFonts w:ascii="Garamond" w:hAnsi="Garamond"/>
          <w:sz w:val="24"/>
          <w:szCs w:val="24"/>
        </w:rPr>
        <w:t xml:space="preserve">Amount:   </w:t>
      </w:r>
      <w:r>
        <w:rPr>
          <w:rFonts w:ascii="Garamond" w:hAnsi="Garamond"/>
          <w:sz w:val="24"/>
          <w:szCs w:val="24"/>
        </w:rPr>
        <w:t>From $___________</w:t>
      </w:r>
      <w:r w:rsidR="00393B9F" w:rsidRPr="009B3B53">
        <w:rPr>
          <w:rFonts w:ascii="Garamond" w:hAnsi="Garamond"/>
          <w:sz w:val="24"/>
          <w:szCs w:val="24"/>
        </w:rPr>
        <w:t xml:space="preserve">  To $____________</w:t>
      </w:r>
    </w:p>
    <w:p w14:paraId="2C28EA0B" w14:textId="77777777" w:rsidR="00393B9F" w:rsidRPr="009B3B53" w:rsidRDefault="00393B9F" w:rsidP="0048559D">
      <w:pPr>
        <w:pStyle w:val="ListParagraph"/>
        <w:numPr>
          <w:ilvl w:val="1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9B3B53">
        <w:rPr>
          <w:rFonts w:ascii="Garamond" w:hAnsi="Garamond"/>
          <w:sz w:val="24"/>
          <w:szCs w:val="24"/>
        </w:rPr>
        <w:t>Please submit change fund count/reconciliation as of the date of this request</w:t>
      </w:r>
    </w:p>
    <w:p w14:paraId="38A77D7D" w14:textId="77777777" w:rsidR="00393B9F" w:rsidRPr="009B3B53" w:rsidRDefault="00393B9F" w:rsidP="00393B9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9B3B53">
        <w:rPr>
          <w:rFonts w:ascii="Garamond" w:hAnsi="Garamond"/>
          <w:sz w:val="24"/>
          <w:szCs w:val="24"/>
        </w:rPr>
        <w:t>Close Change Fund</w:t>
      </w:r>
    </w:p>
    <w:p w14:paraId="0C8607EB" w14:textId="77777777" w:rsidR="00393B9F" w:rsidRPr="009B3B53" w:rsidRDefault="0048559D" w:rsidP="00393B9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9B3B53">
        <w:rPr>
          <w:rFonts w:ascii="Garamond" w:hAnsi="Garamond"/>
          <w:sz w:val="24"/>
          <w:szCs w:val="24"/>
        </w:rPr>
        <w:t>Change of Custodian:</w:t>
      </w:r>
      <w:r w:rsidR="00393B9F" w:rsidRPr="009B3B53">
        <w:rPr>
          <w:rFonts w:ascii="Garamond" w:hAnsi="Garamond"/>
          <w:sz w:val="24"/>
          <w:szCs w:val="24"/>
        </w:rPr>
        <w:t xml:space="preserve"> </w:t>
      </w:r>
    </w:p>
    <w:p w14:paraId="0CEA7E3E" w14:textId="77777777" w:rsidR="00393B9F" w:rsidRPr="009B3B53" w:rsidRDefault="00393B9F" w:rsidP="00393B9F">
      <w:pPr>
        <w:pStyle w:val="ListParagraph"/>
        <w:numPr>
          <w:ilvl w:val="1"/>
          <w:numId w:val="2"/>
        </w:numPr>
        <w:spacing w:line="240" w:lineRule="auto"/>
        <w:rPr>
          <w:rFonts w:ascii="Garamond" w:hAnsi="Garamond"/>
          <w:sz w:val="28"/>
          <w:szCs w:val="24"/>
        </w:rPr>
      </w:pPr>
      <w:r w:rsidRPr="009B3B53">
        <w:rPr>
          <w:rFonts w:ascii="Garamond" w:hAnsi="Garamond"/>
          <w:sz w:val="24"/>
          <w:szCs w:val="24"/>
        </w:rPr>
        <w:t xml:space="preserve">Current Custodian Signature: </w:t>
      </w:r>
      <w:r w:rsidRPr="009B3B53">
        <w:rPr>
          <w:rFonts w:ascii="Garamond" w:hAnsi="Garamond"/>
          <w:sz w:val="28"/>
          <w:szCs w:val="24"/>
        </w:rPr>
        <w:t>________________________________</w:t>
      </w:r>
    </w:p>
    <w:p w14:paraId="1AF9C906" w14:textId="77777777" w:rsidR="00393B9F" w:rsidRPr="009B3B53" w:rsidRDefault="00393B9F" w:rsidP="00393B9F">
      <w:pPr>
        <w:pStyle w:val="ListParagraph"/>
        <w:numPr>
          <w:ilvl w:val="1"/>
          <w:numId w:val="2"/>
        </w:numPr>
        <w:spacing w:line="240" w:lineRule="auto"/>
        <w:rPr>
          <w:rFonts w:ascii="Garamond" w:hAnsi="Garamond"/>
          <w:sz w:val="28"/>
          <w:szCs w:val="24"/>
        </w:rPr>
      </w:pPr>
      <w:r w:rsidRPr="009B3B53">
        <w:rPr>
          <w:rFonts w:ascii="Garamond" w:hAnsi="Garamond"/>
          <w:sz w:val="24"/>
          <w:szCs w:val="24"/>
        </w:rPr>
        <w:t>New Custodian Signature</w:t>
      </w:r>
      <w:r w:rsidRPr="009B3B53">
        <w:rPr>
          <w:rFonts w:ascii="Garamond" w:hAnsi="Garamond"/>
          <w:sz w:val="28"/>
          <w:szCs w:val="24"/>
        </w:rPr>
        <w:t>: __________________________________</w:t>
      </w:r>
    </w:p>
    <w:p w14:paraId="7BA19D01" w14:textId="77777777" w:rsidR="00393B9F" w:rsidRPr="009B3B53" w:rsidRDefault="00393B9F" w:rsidP="00393B9F">
      <w:pPr>
        <w:pStyle w:val="ListParagraph"/>
        <w:numPr>
          <w:ilvl w:val="2"/>
          <w:numId w:val="2"/>
        </w:numPr>
        <w:spacing w:line="240" w:lineRule="auto"/>
        <w:rPr>
          <w:rFonts w:ascii="Garamond" w:hAnsi="Garamond"/>
          <w:sz w:val="28"/>
          <w:szCs w:val="24"/>
        </w:rPr>
      </w:pPr>
      <w:r w:rsidRPr="009B3B53">
        <w:rPr>
          <w:rFonts w:ascii="Garamond" w:hAnsi="Garamond"/>
          <w:sz w:val="24"/>
          <w:szCs w:val="24"/>
        </w:rPr>
        <w:t>Name</w:t>
      </w:r>
      <w:r w:rsidRPr="009B3B53">
        <w:rPr>
          <w:rFonts w:ascii="Garamond" w:hAnsi="Garamond"/>
          <w:sz w:val="28"/>
          <w:szCs w:val="24"/>
        </w:rPr>
        <w:t>: _________________________________</w:t>
      </w:r>
    </w:p>
    <w:p w14:paraId="0211278D" w14:textId="77777777" w:rsidR="0048559D" w:rsidRPr="009B3B53" w:rsidRDefault="00393B9F" w:rsidP="00393B9F">
      <w:pPr>
        <w:pStyle w:val="ListParagraph"/>
        <w:numPr>
          <w:ilvl w:val="2"/>
          <w:numId w:val="2"/>
        </w:numPr>
        <w:spacing w:line="240" w:lineRule="auto"/>
        <w:rPr>
          <w:rFonts w:ascii="Garamond" w:hAnsi="Garamond"/>
          <w:sz w:val="32"/>
          <w:szCs w:val="28"/>
        </w:rPr>
      </w:pPr>
      <w:r w:rsidRPr="009B3B53">
        <w:rPr>
          <w:rFonts w:ascii="Garamond" w:hAnsi="Garamond"/>
          <w:sz w:val="24"/>
          <w:szCs w:val="24"/>
        </w:rPr>
        <w:t>Title:</w:t>
      </w:r>
      <w:r w:rsidRPr="009B3B53">
        <w:rPr>
          <w:rFonts w:ascii="Garamond" w:hAnsi="Garamond"/>
          <w:sz w:val="28"/>
          <w:szCs w:val="24"/>
        </w:rPr>
        <w:t xml:space="preserve"> __________________________________</w:t>
      </w:r>
      <w:r w:rsidR="0048559D" w:rsidRPr="009B3B53">
        <w:rPr>
          <w:rFonts w:ascii="Garamond" w:hAnsi="Garamond"/>
          <w:sz w:val="32"/>
          <w:szCs w:val="28"/>
        </w:rPr>
        <w:t xml:space="preserve">  </w:t>
      </w:r>
    </w:p>
    <w:p w14:paraId="67270D2F" w14:textId="77777777" w:rsidR="00393B9F" w:rsidRPr="00393B9F" w:rsidRDefault="00393B9F" w:rsidP="0067607C">
      <w:pPr>
        <w:rPr>
          <w:rFonts w:ascii="Garamond" w:hAnsi="Garamond"/>
          <w:sz w:val="28"/>
          <w:szCs w:val="28"/>
        </w:rPr>
      </w:pPr>
      <w:r w:rsidRPr="009B3B53">
        <w:rPr>
          <w:rFonts w:ascii="Garamond" w:hAnsi="Garamond"/>
          <w:sz w:val="24"/>
          <w:szCs w:val="28"/>
        </w:rPr>
        <w:t>Reason for Change Fund Adjustment</w:t>
      </w:r>
      <w:r w:rsidR="00C438F2" w:rsidRPr="009B3B53">
        <w:rPr>
          <w:rFonts w:ascii="Garamond" w:hAnsi="Garamond"/>
          <w:sz w:val="24"/>
          <w:szCs w:val="28"/>
        </w:rPr>
        <w:t xml:space="preserve">: </w:t>
      </w:r>
      <w:r w:rsidRPr="00393B9F">
        <w:rPr>
          <w:rFonts w:ascii="Garamond" w:hAnsi="Garamon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031B06C" w14:textId="77777777" w:rsidR="00431E81" w:rsidRPr="00431E81" w:rsidRDefault="00431E81" w:rsidP="0067607C">
      <w:pPr>
        <w:rPr>
          <w:rFonts w:ascii="Garamond" w:hAnsi="Garamond"/>
          <w:b/>
          <w:sz w:val="24"/>
          <w:szCs w:val="28"/>
        </w:rPr>
      </w:pPr>
      <w:r w:rsidRPr="00431E81">
        <w:rPr>
          <w:rFonts w:ascii="Garamond" w:hAnsi="Garamond"/>
          <w:b/>
          <w:sz w:val="24"/>
          <w:szCs w:val="28"/>
        </w:rPr>
        <w:t xml:space="preserve">By signing, I approve the above Change Fund </w:t>
      </w:r>
      <w:r w:rsidR="0048559D">
        <w:rPr>
          <w:rFonts w:ascii="Garamond" w:hAnsi="Garamond"/>
          <w:b/>
          <w:sz w:val="24"/>
          <w:szCs w:val="28"/>
        </w:rPr>
        <w:t>Adjustment Request.</w:t>
      </w:r>
    </w:p>
    <w:p w14:paraId="6D4A02BD" w14:textId="77777777" w:rsidR="00C438F2" w:rsidRPr="00431E81" w:rsidRDefault="003F2D6C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Signature: _________________________________</w:t>
      </w:r>
      <w:r w:rsidRPr="00431E81">
        <w:rPr>
          <w:rFonts w:ascii="Garamond" w:hAnsi="Garamond"/>
          <w:sz w:val="24"/>
          <w:szCs w:val="28"/>
        </w:rPr>
        <w:tab/>
      </w:r>
      <w:r w:rsidR="00431E81">
        <w:rPr>
          <w:rFonts w:ascii="Garamond" w:hAnsi="Garamond"/>
          <w:sz w:val="24"/>
          <w:szCs w:val="28"/>
        </w:rPr>
        <w:tab/>
      </w:r>
      <w:r w:rsidR="00431E81">
        <w:rPr>
          <w:rFonts w:ascii="Garamond" w:hAnsi="Garamond"/>
          <w:sz w:val="24"/>
          <w:szCs w:val="28"/>
        </w:rPr>
        <w:tab/>
      </w:r>
      <w:r w:rsidRPr="00431E81">
        <w:rPr>
          <w:rFonts w:ascii="Garamond" w:hAnsi="Garamond"/>
          <w:sz w:val="24"/>
          <w:szCs w:val="28"/>
        </w:rPr>
        <w:t>Date: ______________</w:t>
      </w:r>
    </w:p>
    <w:p w14:paraId="4B57EEE4" w14:textId="77777777" w:rsidR="003F2D6C" w:rsidRPr="00431E81" w:rsidRDefault="003F2D6C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Name: ____________________________________</w:t>
      </w:r>
    </w:p>
    <w:p w14:paraId="07747FC4" w14:textId="77777777" w:rsidR="00A002C0" w:rsidRDefault="003F2D6C" w:rsidP="00A002C0">
      <w:pPr>
        <w:spacing w:line="240" w:lineRule="auto"/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Title: _____________________________________</w:t>
      </w:r>
      <w:r w:rsidR="00173E27">
        <w:rPr>
          <w:rFonts w:ascii="Garamond" w:hAnsi="Garamond"/>
          <w:sz w:val="24"/>
          <w:szCs w:val="28"/>
        </w:rPr>
        <w:t xml:space="preserve"> </w:t>
      </w:r>
      <w:r w:rsidR="00393B9F">
        <w:rPr>
          <w:rFonts w:ascii="Garamond" w:hAnsi="Garamond"/>
          <w:sz w:val="24"/>
          <w:szCs w:val="28"/>
        </w:rPr>
        <w:t xml:space="preserve">  </w:t>
      </w:r>
    </w:p>
    <w:p w14:paraId="1B563B00" w14:textId="77777777" w:rsidR="003F2D6C" w:rsidRPr="00A002C0" w:rsidRDefault="00A002C0" w:rsidP="00A002C0">
      <w:pPr>
        <w:spacing w:line="240" w:lineRule="auto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 xml:space="preserve">              </w:t>
      </w:r>
      <w:r w:rsidR="00173E27" w:rsidRPr="00173E27">
        <w:rPr>
          <w:rFonts w:ascii="Garamond" w:hAnsi="Garamond"/>
          <w:szCs w:val="28"/>
        </w:rPr>
        <w:t>(must be Dean, Director, or Department Head)</w:t>
      </w:r>
    </w:p>
    <w:p w14:paraId="56223CB3" w14:textId="77777777" w:rsidR="000D2BCA" w:rsidRPr="00431E81" w:rsidRDefault="003F2D6C" w:rsidP="003F2D6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 xml:space="preserve"> </w:t>
      </w:r>
      <w:r w:rsidR="000D2BCA" w:rsidRPr="00431E81">
        <w:rPr>
          <w:rFonts w:ascii="Garamond" w:hAnsi="Garamond"/>
          <w:sz w:val="24"/>
          <w:szCs w:val="28"/>
        </w:rPr>
        <w:t>******************************************************************************</w:t>
      </w:r>
      <w:r w:rsidR="00431E81">
        <w:rPr>
          <w:rFonts w:ascii="Garamond" w:hAnsi="Garamond"/>
          <w:sz w:val="24"/>
          <w:szCs w:val="28"/>
        </w:rPr>
        <w:t>*************</w:t>
      </w:r>
    </w:p>
    <w:p w14:paraId="7A7F86BA" w14:textId="77777777" w:rsidR="009B3B53" w:rsidRDefault="000D2BCA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Re</w:t>
      </w:r>
      <w:r w:rsidR="007313C4">
        <w:rPr>
          <w:rFonts w:ascii="Garamond" w:hAnsi="Garamond"/>
          <w:sz w:val="24"/>
          <w:szCs w:val="28"/>
        </w:rPr>
        <w:t>ceived</w:t>
      </w:r>
      <w:r w:rsidRPr="00431E81">
        <w:rPr>
          <w:rFonts w:ascii="Garamond" w:hAnsi="Garamond"/>
          <w:sz w:val="24"/>
          <w:szCs w:val="28"/>
        </w:rPr>
        <w:t xml:space="preserve"> by Cash Operations: _____________________</w:t>
      </w:r>
      <w:r w:rsidR="007313C4">
        <w:rPr>
          <w:rFonts w:ascii="Garamond" w:hAnsi="Garamond"/>
          <w:sz w:val="24"/>
          <w:szCs w:val="28"/>
        </w:rPr>
        <w:t>_</w:t>
      </w:r>
      <w:r w:rsidRPr="00431E81">
        <w:rPr>
          <w:rFonts w:ascii="Garamond" w:hAnsi="Garamond"/>
          <w:sz w:val="24"/>
          <w:szCs w:val="28"/>
        </w:rPr>
        <w:t xml:space="preserve">   </w:t>
      </w:r>
      <w:r w:rsidR="00431E81">
        <w:rPr>
          <w:rFonts w:ascii="Garamond" w:hAnsi="Garamond"/>
          <w:sz w:val="24"/>
          <w:szCs w:val="28"/>
        </w:rPr>
        <w:tab/>
      </w:r>
      <w:r w:rsidR="00431E81">
        <w:rPr>
          <w:rFonts w:ascii="Garamond" w:hAnsi="Garamond"/>
          <w:sz w:val="24"/>
          <w:szCs w:val="28"/>
        </w:rPr>
        <w:tab/>
      </w:r>
      <w:r w:rsidR="009B3B53">
        <w:rPr>
          <w:rFonts w:ascii="Garamond" w:hAnsi="Garamond"/>
          <w:sz w:val="24"/>
          <w:szCs w:val="28"/>
        </w:rPr>
        <w:t>Date: ______________</w:t>
      </w:r>
    </w:p>
    <w:p w14:paraId="0D1910DB" w14:textId="5C842F7B" w:rsidR="00044F17" w:rsidRPr="00173E27" w:rsidRDefault="007313C4" w:rsidP="0067607C">
      <w:pPr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Account</w:t>
      </w:r>
      <w:r w:rsidR="0048559D">
        <w:rPr>
          <w:rFonts w:ascii="Garamond" w:hAnsi="Garamond"/>
          <w:sz w:val="24"/>
          <w:szCs w:val="28"/>
        </w:rPr>
        <w:t xml:space="preserve"> Edit</w:t>
      </w:r>
      <w:r>
        <w:rPr>
          <w:rFonts w:ascii="Garamond" w:hAnsi="Garamond"/>
          <w:sz w:val="24"/>
          <w:szCs w:val="28"/>
        </w:rPr>
        <w:t xml:space="preserve"> KFS </w:t>
      </w:r>
      <w:proofErr w:type="spellStart"/>
      <w:r>
        <w:rPr>
          <w:rFonts w:ascii="Garamond" w:hAnsi="Garamond"/>
          <w:sz w:val="24"/>
          <w:szCs w:val="28"/>
        </w:rPr>
        <w:t>eDoc</w:t>
      </w:r>
      <w:proofErr w:type="spellEnd"/>
      <w:r>
        <w:rPr>
          <w:rFonts w:ascii="Garamond" w:hAnsi="Garamond"/>
          <w:sz w:val="24"/>
          <w:szCs w:val="28"/>
        </w:rPr>
        <w:t>: _____________</w:t>
      </w:r>
    </w:p>
    <w:sectPr w:rsidR="00044F17" w:rsidRPr="00173E27" w:rsidSect="0027744D">
      <w:headerReference w:type="first" r:id="rId8"/>
      <w:pgSz w:w="12240" w:h="15840"/>
      <w:pgMar w:top="1800" w:right="1440" w:bottom="1890" w:left="1440" w:header="0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6343" w14:textId="77777777" w:rsidR="00A521DA" w:rsidRDefault="00A521DA" w:rsidP="00166BBD">
      <w:pPr>
        <w:spacing w:after="0" w:line="240" w:lineRule="auto"/>
      </w:pPr>
      <w:r>
        <w:separator/>
      </w:r>
    </w:p>
  </w:endnote>
  <w:endnote w:type="continuationSeparator" w:id="0">
    <w:p w14:paraId="074489AC" w14:textId="77777777" w:rsidR="00A521DA" w:rsidRDefault="00A521DA" w:rsidP="0016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C6AB" w14:textId="77777777" w:rsidR="00A521DA" w:rsidRDefault="00A521DA" w:rsidP="00166BBD">
      <w:pPr>
        <w:spacing w:after="0" w:line="240" w:lineRule="auto"/>
      </w:pPr>
      <w:r>
        <w:separator/>
      </w:r>
    </w:p>
  </w:footnote>
  <w:footnote w:type="continuationSeparator" w:id="0">
    <w:p w14:paraId="351D7B85" w14:textId="77777777" w:rsidR="00A521DA" w:rsidRDefault="00A521DA" w:rsidP="0016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CFDD" w14:textId="77777777" w:rsidR="0027744D" w:rsidRDefault="0027744D" w:rsidP="0027744D">
    <w:pPr>
      <w:pStyle w:val="Header"/>
      <w:ind w:left="-1440"/>
    </w:pPr>
  </w:p>
  <w:p w14:paraId="62160429" w14:textId="77777777" w:rsidR="00EC2A7F" w:rsidRDefault="00EC2A7F" w:rsidP="00EC2A7F">
    <w:pPr>
      <w:pStyle w:val="Header"/>
      <w:ind w:left="-1440"/>
    </w:pPr>
    <w:r>
      <w:rPr>
        <w:noProof/>
        <w:color w:val="1F497D"/>
      </w:rPr>
      <w:t xml:space="preserve">          </w:t>
    </w:r>
    <w:r w:rsidRPr="00D47094">
      <w:rPr>
        <w:noProof/>
        <w:color w:val="1F497D"/>
      </w:rPr>
      <w:drawing>
        <wp:inline distT="0" distB="0" distL="0" distR="0" wp14:anchorId="6FF99388" wp14:editId="6D078CD0">
          <wp:extent cx="1771650" cy="885826"/>
          <wp:effectExtent l="0" t="0" r="0" b="952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682" cy="89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66EA0"/>
    <w:multiLevelType w:val="hybridMultilevel"/>
    <w:tmpl w:val="635EA586"/>
    <w:lvl w:ilvl="0" w:tplc="FD0EB7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42F3"/>
    <w:multiLevelType w:val="hybridMultilevel"/>
    <w:tmpl w:val="5138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996">
    <w:abstractNumId w:val="1"/>
  </w:num>
  <w:num w:numId="2" w16cid:durableId="82208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E0"/>
    <w:rsid w:val="00041153"/>
    <w:rsid w:val="00044F17"/>
    <w:rsid w:val="000C3D53"/>
    <w:rsid w:val="000D2BCA"/>
    <w:rsid w:val="00116235"/>
    <w:rsid w:val="00133F5F"/>
    <w:rsid w:val="00137EF9"/>
    <w:rsid w:val="00151321"/>
    <w:rsid w:val="00166BBD"/>
    <w:rsid w:val="00173E27"/>
    <w:rsid w:val="001D2BD1"/>
    <w:rsid w:val="001D4446"/>
    <w:rsid w:val="00253600"/>
    <w:rsid w:val="0027744D"/>
    <w:rsid w:val="00393B9F"/>
    <w:rsid w:val="003C0A17"/>
    <w:rsid w:val="003C6C56"/>
    <w:rsid w:val="003F2D6C"/>
    <w:rsid w:val="004117AA"/>
    <w:rsid w:val="004254B7"/>
    <w:rsid w:val="00431E81"/>
    <w:rsid w:val="00476742"/>
    <w:rsid w:val="0048559D"/>
    <w:rsid w:val="00491429"/>
    <w:rsid w:val="004D4129"/>
    <w:rsid w:val="00527503"/>
    <w:rsid w:val="005551D8"/>
    <w:rsid w:val="00564640"/>
    <w:rsid w:val="005D06C6"/>
    <w:rsid w:val="0067607C"/>
    <w:rsid w:val="007313C4"/>
    <w:rsid w:val="0079627A"/>
    <w:rsid w:val="008120E8"/>
    <w:rsid w:val="0082439F"/>
    <w:rsid w:val="0085226B"/>
    <w:rsid w:val="00870A94"/>
    <w:rsid w:val="008F7C34"/>
    <w:rsid w:val="009B3B53"/>
    <w:rsid w:val="009C2FED"/>
    <w:rsid w:val="00A002C0"/>
    <w:rsid w:val="00A12273"/>
    <w:rsid w:val="00A521DA"/>
    <w:rsid w:val="00AD0FC3"/>
    <w:rsid w:val="00AF38C0"/>
    <w:rsid w:val="00B37A7B"/>
    <w:rsid w:val="00B4121B"/>
    <w:rsid w:val="00B46C69"/>
    <w:rsid w:val="00BF06C2"/>
    <w:rsid w:val="00C042E8"/>
    <w:rsid w:val="00C150A1"/>
    <w:rsid w:val="00C1697B"/>
    <w:rsid w:val="00C30B65"/>
    <w:rsid w:val="00C438F2"/>
    <w:rsid w:val="00D5615E"/>
    <w:rsid w:val="00D676E1"/>
    <w:rsid w:val="00D95733"/>
    <w:rsid w:val="00D97CD3"/>
    <w:rsid w:val="00DD0FE0"/>
    <w:rsid w:val="00E07849"/>
    <w:rsid w:val="00E27F42"/>
    <w:rsid w:val="00EB139F"/>
    <w:rsid w:val="00EC2A7F"/>
    <w:rsid w:val="00EF0DC2"/>
    <w:rsid w:val="00F37F61"/>
    <w:rsid w:val="00F63713"/>
    <w:rsid w:val="00F973EC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B0125"/>
  <w15:docId w15:val="{FD028C96-01DF-4BA4-9BAE-67855E06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870A94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BD"/>
  </w:style>
  <w:style w:type="paragraph" w:styleId="Footer">
    <w:name w:val="footer"/>
    <w:basedOn w:val="Normal"/>
    <w:link w:val="Foot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D"/>
  </w:style>
  <w:style w:type="paragraph" w:styleId="BalloonText">
    <w:name w:val="Balloon Text"/>
    <w:basedOn w:val="Normal"/>
    <w:link w:val="BalloonTextChar"/>
    <w:uiPriority w:val="99"/>
    <w:semiHidden/>
    <w:unhideWhenUsed/>
    <w:rsid w:val="0016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B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0784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(TT) Regular" w:hAnsi="Helvetica (TT) Regular" w:cs="Helvetica (TT) 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7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8F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438F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D2BD1"/>
    <w:pPr>
      <w:jc w:val="center"/>
    </w:pPr>
    <w:rPr>
      <w:rFonts w:ascii="Garamond" w:hAnsi="Garamond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D2BD1"/>
    <w:rPr>
      <w:rFonts w:ascii="Garamond" w:hAnsi="Garamond"/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70A94"/>
    <w:rPr>
      <w:rFonts w:ascii="Garamond" w:hAnsi="Garamond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hoperations@uco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4A1B.A9E49F8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ile%20By%20Invoice\RESOURCES\UCONN\Uconn_Letterhead_Admin_NoName_072513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Uconn_Letterhead_Admin_NoName_072513_FINAL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Fund Adjustment Request Form</vt:lpstr>
    </vt:vector>
  </TitlesOfParts>
  <Company>University of Connecticut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Reardon</dc:creator>
  <cp:lastModifiedBy>Lis, Daniel</cp:lastModifiedBy>
  <cp:revision>4</cp:revision>
  <cp:lastPrinted>2016-04-28T15:49:00Z</cp:lastPrinted>
  <dcterms:created xsi:type="dcterms:W3CDTF">2025-04-08T15:44:00Z</dcterms:created>
  <dcterms:modified xsi:type="dcterms:W3CDTF">2025-04-08T15:52:00Z</dcterms:modified>
</cp:coreProperties>
</file>